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5.868317pt;margin-top:25.398886pt;width:104.481792pt;height:128.207866pt;mso-position-horizontal-relative:page;mso-position-vertical-relative:page;z-index:-218" coordorigin="1117,508" coordsize="2090,2564">
            <v:shape style="position:absolute;left:1607;top:2306;width:1099;height:766" type="#_x0000_t75">
              <v:imagedata r:id="rId5" o:title=""/>
            </v:shape>
            <v:shape style="position:absolute;left:1117;top:508;width:2090;height:1778" type="#_x0000_t75">
              <v:imagedata r:id="rId6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right="1411"/>
        <w:jc w:val="right"/>
        <w:rPr>
          <w:rFonts w:ascii="Raleigh XBd BT" w:hAnsi="Raleigh XBd BT" w:cs="Raleigh XBd BT" w:eastAsia="Raleigh XBd BT"/>
          <w:sz w:val="21"/>
          <w:szCs w:val="21"/>
        </w:rPr>
      </w:pPr>
      <w:rPr/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4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97" w:right="-20"/>
        <w:jc w:val="left"/>
        <w:rPr>
          <w:rFonts w:ascii="Raleigh XBd BT" w:hAnsi="Raleigh XBd BT" w:cs="Raleigh XBd BT" w:eastAsia="Raleigh XBd BT"/>
          <w:sz w:val="21"/>
          <w:szCs w:val="21"/>
        </w:rPr>
      </w:pPr>
      <w:rPr/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J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U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N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T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A</w:t>
      </w:r>
      <w:r>
        <w:rPr>
          <w:rFonts w:ascii="Raleigh XBd BT" w:hAnsi="Raleigh XBd BT" w:cs="Raleigh XBd BT" w:eastAsia="Raleigh XBd BT"/>
          <w:sz w:val="21"/>
          <w:szCs w:val="21"/>
          <w:spacing w:val="20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D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10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G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O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B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I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R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N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O</w:t>
      </w:r>
      <w:r>
        <w:rPr>
          <w:rFonts w:ascii="Raleigh XBd BT" w:hAnsi="Raleigh XBd BT" w:cs="Raleigh XBd BT" w:eastAsia="Raleigh XBd BT"/>
          <w:sz w:val="21"/>
          <w:szCs w:val="21"/>
          <w:spacing w:val="35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L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3"/>
        </w:rPr>
        <w:t>O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3"/>
        </w:rPr>
        <w:t>C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AL.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7" w:lineRule="auto"/>
        <w:ind w:left="1697" w:right="1376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x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traor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carácter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elebra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ve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trés.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97" w:right="-20"/>
        <w:jc w:val="left"/>
        <w:rPr>
          <w:rFonts w:ascii="Raleigh XBd BT" w:hAnsi="Raleigh XBd BT" w:cs="Raleigh XBd BT" w:eastAsia="Raleigh XBd BT"/>
          <w:sz w:val="21"/>
          <w:szCs w:val="21"/>
        </w:rPr>
      </w:pPr>
      <w:rPr/>
      <w:r>
        <w:rPr>
          <w:rFonts w:ascii="Raleigh XBd BT" w:hAnsi="Raleigh XBd BT" w:cs="Raleigh XBd BT" w:eastAsia="Raleigh XBd BT"/>
          <w:sz w:val="21"/>
          <w:szCs w:val="21"/>
          <w:spacing w:val="-1"/>
          <w:w w:val="103"/>
        </w:rPr>
        <w:t>T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3"/>
        </w:rPr>
        <w:t>s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3"/>
        </w:rPr>
        <w:t>t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3"/>
        </w:rPr>
        <w:t>i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mo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3"/>
        </w:rPr>
        <w:t>n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3"/>
        </w:rPr>
        <w:t>i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o: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8" w:lineRule="auto"/>
        <w:ind w:left="1697" w:right="1373" w:firstLine="642"/>
        <w:jc w:val="both"/>
        <w:rPr>
          <w:rFonts w:ascii="Raleigh XBd BT" w:hAnsi="Raleigh XBd BT" w:cs="Raleigh XBd BT" w:eastAsia="Raleigh XBd BT"/>
          <w:sz w:val="21"/>
          <w:szCs w:val="21"/>
        </w:rPr>
      </w:pPr>
      <w:rPr/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P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U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N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T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O</w:t>
      </w:r>
      <w:r>
        <w:rPr>
          <w:rFonts w:ascii="Raleigh XBd BT" w:hAnsi="Raleigh XBd BT" w:cs="Raleigh XBd BT" w:eastAsia="Raleigh XBd BT"/>
          <w:sz w:val="21"/>
          <w:szCs w:val="21"/>
          <w:spacing w:val="52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4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.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21"/>
          <w:szCs w:val="21"/>
          <w:spacing w:val="37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P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R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O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P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U</w:t>
      </w:r>
      <w:r>
        <w:rPr>
          <w:rFonts w:ascii="Raleigh XBd BT" w:hAnsi="Raleigh XBd BT" w:cs="Raleigh XBd BT" w:eastAsia="Raleigh XBd BT"/>
          <w:sz w:val="21"/>
          <w:szCs w:val="21"/>
          <w:spacing w:val="-2"/>
          <w:w w:val="100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S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T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A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11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D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39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LA</w:t>
      </w:r>
      <w:r>
        <w:rPr>
          <w:rFonts w:ascii="Raleigh XBd BT" w:hAnsi="Raleigh XBd BT" w:cs="Raleigh XBd BT" w:eastAsia="Raleigh XBd BT"/>
          <w:sz w:val="21"/>
          <w:szCs w:val="21"/>
          <w:spacing w:val="38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AL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3"/>
        </w:rPr>
        <w:t>C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AL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3"/>
        </w:rPr>
        <w:t>D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3"/>
        </w:rPr>
        <w:t>Í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A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3"/>
        </w:rPr>
        <w:t>-</w:t>
      </w:r>
      <w:r>
        <w:rPr>
          <w:rFonts w:ascii="Raleigh XBd BT" w:hAnsi="Raleigh XBd BT" w:cs="Raleigh XBd BT" w:eastAsia="Raleigh XBd BT"/>
          <w:sz w:val="21"/>
          <w:szCs w:val="21"/>
          <w:spacing w:val="-2"/>
          <w:w w:val="103"/>
        </w:rPr>
        <w:t>P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3"/>
        </w:rPr>
        <w:t>R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3"/>
        </w:rPr>
        <w:t>S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3"/>
        </w:rPr>
        <w:t>I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3"/>
        </w:rPr>
        <w:t>D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3"/>
        </w:rPr>
        <w:t>N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3"/>
        </w:rPr>
        <w:t>C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3"/>
        </w:rPr>
        <w:t>I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A,</w:t>
      </w:r>
      <w:r>
        <w:rPr>
          <w:rFonts w:ascii="Raleigh XBd BT" w:hAnsi="Raleigh XBd BT" w:cs="Raleigh XBd BT" w:eastAsia="Raleigh XBd BT"/>
          <w:sz w:val="21"/>
          <w:szCs w:val="21"/>
          <w:spacing w:val="30"/>
          <w:w w:val="103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PA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R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A</w:t>
      </w:r>
      <w:r>
        <w:rPr>
          <w:rFonts w:ascii="Raleigh XBd BT" w:hAnsi="Raleigh XBd BT" w:cs="Raleigh XBd BT" w:eastAsia="Raleigh XBd BT"/>
          <w:sz w:val="21"/>
          <w:szCs w:val="21"/>
          <w:spacing w:val="44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3"/>
        </w:rPr>
        <w:t>M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3"/>
        </w:rPr>
        <w:t>O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3"/>
        </w:rPr>
        <w:t>D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3"/>
        </w:rPr>
        <w:t>I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F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3"/>
        </w:rPr>
        <w:t>I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3"/>
        </w:rPr>
        <w:t>C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AR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EL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A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C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UE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R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D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O</w:t>
      </w:r>
      <w:r>
        <w:rPr>
          <w:rFonts w:ascii="Raleigh XBd BT" w:hAnsi="Raleigh XBd BT" w:cs="Raleigh XBd BT" w:eastAsia="Raleigh XBd BT"/>
          <w:sz w:val="21"/>
          <w:szCs w:val="21"/>
          <w:spacing w:val="23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A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D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O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P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T</w:t>
      </w:r>
      <w:r>
        <w:rPr>
          <w:rFonts w:ascii="Raleigh XBd BT" w:hAnsi="Raleigh XBd BT" w:cs="Raleigh XBd BT" w:eastAsia="Raleigh XBd BT"/>
          <w:sz w:val="21"/>
          <w:szCs w:val="21"/>
          <w:spacing w:val="-2"/>
          <w:w w:val="100"/>
        </w:rPr>
        <w:t>A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D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O</w:t>
      </w:r>
      <w:r>
        <w:rPr>
          <w:rFonts w:ascii="Raleigh XBd BT" w:hAnsi="Raleigh XBd BT" w:cs="Raleigh XBd BT" w:eastAsia="Raleigh XBd BT"/>
          <w:sz w:val="21"/>
          <w:szCs w:val="21"/>
          <w:spacing w:val="28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-2"/>
          <w:w w:val="100"/>
        </w:rPr>
        <w:t>P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O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R</w:t>
      </w:r>
      <w:r>
        <w:rPr>
          <w:rFonts w:ascii="Raleigh XBd BT" w:hAnsi="Raleigh XBd BT" w:cs="Raleigh XBd BT" w:eastAsia="Raleigh XBd BT"/>
          <w:sz w:val="21"/>
          <w:szCs w:val="21"/>
          <w:spacing w:val="6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LA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J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U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N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T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A</w:t>
      </w:r>
      <w:r>
        <w:rPr>
          <w:rFonts w:ascii="Raleigh XBd BT" w:hAnsi="Raleigh XBd BT" w:cs="Raleigh XBd BT" w:eastAsia="Raleigh XBd BT"/>
          <w:sz w:val="21"/>
          <w:szCs w:val="21"/>
          <w:spacing w:val="12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D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2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G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O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B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I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R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N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O</w:t>
      </w:r>
      <w:r>
        <w:rPr>
          <w:rFonts w:ascii="Raleigh XBd BT" w:hAnsi="Raleigh XBd BT" w:cs="Raleigh XBd BT" w:eastAsia="Raleigh XBd BT"/>
          <w:sz w:val="21"/>
          <w:szCs w:val="21"/>
          <w:spacing w:val="26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L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O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C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AL</w:t>
      </w:r>
      <w:r>
        <w:rPr>
          <w:rFonts w:ascii="Raleigh XBd BT" w:hAnsi="Raleigh XBd BT" w:cs="Raleigh XBd BT" w:eastAsia="Raleigh XBd BT"/>
          <w:sz w:val="21"/>
          <w:szCs w:val="21"/>
          <w:spacing w:val="12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-2"/>
          <w:w w:val="100"/>
        </w:rPr>
        <w:t>D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2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FE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C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HA</w:t>
      </w:r>
      <w:r>
        <w:rPr>
          <w:rFonts w:ascii="Raleigh XBd BT" w:hAnsi="Raleigh XBd BT" w:cs="Raleigh XBd BT" w:eastAsia="Raleigh XBd BT"/>
          <w:sz w:val="21"/>
          <w:szCs w:val="21"/>
          <w:spacing w:val="12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2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7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3"/>
        </w:rPr>
        <w:t>D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J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U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N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I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O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22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D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11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2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0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2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3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,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19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2"/>
          <w:w w:val="100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N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10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R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ELA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C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I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Ó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N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31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A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7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LA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10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D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2"/>
          <w:w w:val="100"/>
        </w:rPr>
        <w:t>L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G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A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C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I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Ó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N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40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D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11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C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O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M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P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T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N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C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I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AS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49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D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11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LA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J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U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N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T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A</w:t>
      </w:r>
      <w:r>
        <w:rPr>
          <w:rFonts w:ascii="Raleigh XBd BT" w:hAnsi="Raleigh XBd BT" w:cs="Raleigh XBd BT" w:eastAsia="Raleigh XBd BT"/>
          <w:sz w:val="21"/>
          <w:szCs w:val="21"/>
          <w:spacing w:val="20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D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10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G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O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B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I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R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N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O</w:t>
      </w:r>
      <w:r>
        <w:rPr>
          <w:rFonts w:ascii="Raleigh XBd BT" w:hAnsi="Raleigh XBd BT" w:cs="Raleigh XBd BT" w:eastAsia="Raleigh XBd BT"/>
          <w:sz w:val="21"/>
          <w:szCs w:val="21"/>
          <w:spacing w:val="35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L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O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C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AL</w:t>
      </w:r>
      <w:r>
        <w:rPr>
          <w:rFonts w:ascii="Raleigh XBd BT" w:hAnsi="Raleigh XBd BT" w:cs="Raleigh XBd BT" w:eastAsia="Raleigh XBd BT"/>
          <w:sz w:val="21"/>
          <w:szCs w:val="21"/>
          <w:spacing w:val="21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A</w:t>
      </w:r>
      <w:r>
        <w:rPr>
          <w:rFonts w:ascii="Raleigh XBd BT" w:hAnsi="Raleigh XBd BT" w:cs="Raleigh XBd BT" w:eastAsia="Raleigh XBd BT"/>
          <w:sz w:val="21"/>
          <w:szCs w:val="21"/>
          <w:spacing w:val="6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FAV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O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R</w:t>
      </w:r>
      <w:r>
        <w:rPr>
          <w:rFonts w:ascii="Raleigh XBd BT" w:hAnsi="Raleigh XBd BT" w:cs="Raleigh XBd BT" w:eastAsia="Raleigh XBd BT"/>
          <w:sz w:val="21"/>
          <w:szCs w:val="21"/>
          <w:spacing w:val="22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D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10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L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O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S</w:t>
      </w:r>
      <w:r>
        <w:rPr>
          <w:rFonts w:ascii="Raleigh XBd BT" w:hAnsi="Raleigh XBd BT" w:cs="Raleigh XBd BT" w:eastAsia="Raleigh XBd BT"/>
          <w:sz w:val="21"/>
          <w:szCs w:val="21"/>
          <w:spacing w:val="14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T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N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I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N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T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ES</w:t>
      </w:r>
      <w:r>
        <w:rPr>
          <w:rFonts w:ascii="Raleigh XBd BT" w:hAnsi="Raleigh XBd BT" w:cs="Raleigh XBd BT" w:eastAsia="Raleigh XBd BT"/>
          <w:sz w:val="21"/>
          <w:szCs w:val="21"/>
          <w:spacing w:val="35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D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10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AL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3"/>
        </w:rPr>
        <w:t>C</w:t>
      </w:r>
      <w:r>
        <w:rPr>
          <w:rFonts w:ascii="Raleigh XBd BT" w:hAnsi="Raleigh XBd BT" w:cs="Raleigh XBd BT" w:eastAsia="Raleigh XBd BT"/>
          <w:sz w:val="21"/>
          <w:szCs w:val="21"/>
          <w:spacing w:val="2"/>
          <w:w w:val="103"/>
        </w:rPr>
        <w:t>A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L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3"/>
        </w:rPr>
        <w:t>D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E.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9" w:lineRule="auto"/>
        <w:ind w:left="1697" w:right="1376" w:firstLine="642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lect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ra</w:t>
      </w:r>
      <w:r>
        <w:rPr>
          <w:rFonts w:ascii="Raleigh Md BT" w:hAnsi="Raleigh Md BT" w:cs="Raleigh Md BT" w:eastAsia="Raleigh Md BT"/>
          <w:sz w:val="21"/>
          <w:szCs w:val="21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pr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esta</w:t>
      </w:r>
      <w:r>
        <w:rPr>
          <w:rFonts w:ascii="Raleigh Md BT" w:hAnsi="Raleigh Md BT" w:cs="Raleigh Md BT" w:eastAsia="Raleigh Md BT"/>
          <w:sz w:val="21"/>
          <w:szCs w:val="21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pres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1"/>
          <w:szCs w:val="21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-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3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3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2023,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e,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teral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te,</w:t>
      </w:r>
      <w:r>
        <w:rPr>
          <w:rFonts w:ascii="Raleigh Md BT" w:hAnsi="Raleigh Md BT" w:cs="Raleigh Md BT" w:eastAsia="Raleigh Md BT"/>
          <w:sz w:val="21"/>
          <w:szCs w:val="21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ce: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9" w:lineRule="auto"/>
        <w:ind w:left="1697" w:right="1373" w:firstLine="642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“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1"/>
          <w:szCs w:val="21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ob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4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ocal,</w:t>
      </w:r>
      <w:r>
        <w:rPr>
          <w:rFonts w:ascii="Raleigh Md BT" w:hAnsi="Raleigh Md BT" w:cs="Raleigh Md BT" w:eastAsia="Raleigh Md BT"/>
          <w:sz w:val="21"/>
          <w:szCs w:val="21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x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traor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carácter</w:t>
      </w:r>
      <w:r>
        <w:rPr>
          <w:rFonts w:ascii="Raleigh Md BT" w:hAnsi="Raleigh Md BT" w:cs="Raleigh Md BT" w:eastAsia="Raleigh Md BT"/>
          <w:sz w:val="21"/>
          <w:szCs w:val="21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te,</w:t>
      </w:r>
      <w:r>
        <w:rPr>
          <w:rFonts w:ascii="Raleigh Md BT" w:hAnsi="Raleigh Md BT" w:cs="Raleigh Md BT" w:eastAsia="Raleigh Md BT"/>
          <w:sz w:val="21"/>
          <w:szCs w:val="21"/>
          <w:spacing w:val="4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27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2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0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23,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2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acor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ó,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esta</w:t>
      </w:r>
      <w:r>
        <w:rPr>
          <w:rFonts w:ascii="Raleigh Md BT" w:hAnsi="Raleigh Md BT" w:cs="Raleigh Md BT" w:eastAsia="Raleigh Md BT"/>
          <w:sz w:val="21"/>
          <w:szCs w:val="21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esta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lcal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a,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pete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3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ob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ocal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avor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tes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lcal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339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era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aparta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D.6.b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x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presa: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8" w:lineRule="auto"/>
        <w:ind w:left="1697" w:right="1373" w:firstLine="642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b)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terre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ú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esas,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llas,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asoles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tos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ecorat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vos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cos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ab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tes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act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za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as,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pete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ater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bras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estr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ras,</w:t>
      </w:r>
      <w:r>
        <w:rPr>
          <w:rFonts w:ascii="Raleigh Md BT" w:hAnsi="Raleigh Md BT" w:cs="Raleigh Md BT" w:eastAsia="Raleigh Md BT"/>
          <w:sz w:val="21"/>
          <w:szCs w:val="21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5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tarse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ser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pales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pete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tes</w:t>
      </w:r>
      <w:r>
        <w:rPr>
          <w:rFonts w:ascii="Raleigh Md BT" w:hAnsi="Raleigh Md BT" w:cs="Raleigh Md BT" w:eastAsia="Raleigh Md BT"/>
          <w:sz w:val="21"/>
          <w:szCs w:val="21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raz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ó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ater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trate.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8" w:lineRule="auto"/>
        <w:ind w:left="1697" w:right="1373" w:firstLine="642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0"/>
          <w:szCs w:val="20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estable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46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7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/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1985,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2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abr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l,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ora</w:t>
      </w:r>
      <w:r>
        <w:rPr>
          <w:rFonts w:ascii="Raleigh Md BT" w:hAnsi="Raleigh Md BT" w:cs="Raleigh Md BT" w:eastAsia="Raleigh Md BT"/>
          <w:sz w:val="21"/>
          <w:szCs w:val="21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Bases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Ré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ocal,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su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4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poster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or;</w:t>
      </w:r>
      <w:r>
        <w:rPr>
          <w:rFonts w:ascii="Raleigh Md BT" w:hAnsi="Raleigh Md BT" w:cs="Raleigh Md BT" w:eastAsia="Raleigh Md BT"/>
          <w:sz w:val="21"/>
          <w:szCs w:val="21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47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x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to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5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sp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5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ater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Ré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ocal,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aprob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5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Real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Decreto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slat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7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8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1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/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1986,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5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18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abr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l;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7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/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2015,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1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abr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as,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15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1"/>
          <w:szCs w:val="21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á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pal,</w:t>
      </w:r>
      <w:r>
        <w:rPr>
          <w:rFonts w:ascii="Raleigh Md BT" w:hAnsi="Raleigh Md BT" w:cs="Raleigh Md BT" w:eastAsia="Raleigh Md BT"/>
          <w:sz w:val="21"/>
          <w:szCs w:val="21"/>
          <w:spacing w:val="37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3"/>
        </w:rPr>
        <w:t>P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3"/>
        </w:rPr>
        <w:t>R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3"/>
        </w:rPr>
        <w:t>O</w:t>
      </w:r>
      <w:r>
        <w:rPr>
          <w:rFonts w:ascii="Raleigh XBd BT" w:hAnsi="Raleigh XBd BT" w:cs="Raleigh XBd BT" w:eastAsia="Raleigh XBd BT"/>
          <w:sz w:val="21"/>
          <w:szCs w:val="21"/>
          <w:spacing w:val="-2"/>
          <w:w w:val="103"/>
        </w:rPr>
        <w:t>P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3"/>
        </w:rPr>
        <w:t>O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3"/>
        </w:rPr>
        <w:t>N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3"/>
        </w:rPr>
        <w:t>G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O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5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opta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1"/>
          <w:szCs w:val="21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1"/>
          <w:szCs w:val="21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ob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ocal</w:t>
      </w:r>
      <w:r>
        <w:rPr>
          <w:rFonts w:ascii="Raleigh Md BT" w:hAnsi="Raleigh Md BT" w:cs="Raleigh Md BT" w:eastAsia="Raleigh Md BT"/>
          <w:sz w:val="21"/>
          <w:szCs w:val="21"/>
          <w:spacing w:val="4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4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27</w:t>
      </w:r>
      <w:r>
        <w:rPr>
          <w:rFonts w:ascii="Raleigh Md BT" w:hAnsi="Raleigh Md BT" w:cs="Raleigh Md BT" w:eastAsia="Raleigh Md BT"/>
          <w:sz w:val="21"/>
          <w:szCs w:val="21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2023,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te: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auto"/>
        <w:ind w:left="2666" w:right="1373" w:firstLine="-327"/>
        <w:jc w:val="both"/>
        <w:tabs>
          <w:tab w:pos="2660" w:val="left"/>
        </w:tabs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-</w:t>
      </w:r>
      <w:r>
        <w:rPr>
          <w:rFonts w:ascii="Raleigh Md BT" w:hAnsi="Raleigh Md BT" w:cs="Raleigh Md BT" w:eastAsia="Raleigh Md BT"/>
          <w:sz w:val="21"/>
          <w:szCs w:val="21"/>
          <w:spacing w:val="-5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ab/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b)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terr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públ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llas,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paras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tos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ecorat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vos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cos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ab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za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3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rector</w:t>
      </w:r>
      <w:r>
        <w:rPr>
          <w:rFonts w:ascii="Raleigh Md BT" w:hAnsi="Raleigh Md BT" w:cs="Raleigh Md BT" w:eastAsia="Raleigh Md BT"/>
          <w:sz w:val="21"/>
          <w:szCs w:val="21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tó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rba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pe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an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sol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tarse</w:t>
      </w:r>
      <w:r>
        <w:rPr>
          <w:rFonts w:ascii="Raleigh Md BT" w:hAnsi="Raleigh Md BT" w:cs="Raleigh Md BT" w:eastAsia="Raleigh Md BT"/>
          <w:sz w:val="21"/>
          <w:szCs w:val="21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serv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pales</w:t>
      </w:r>
      <w:r>
        <w:rPr>
          <w:rFonts w:ascii="Raleigh Md BT" w:hAnsi="Raleigh Md BT" w:cs="Raleigh Md BT" w:eastAsia="Raleigh Md BT"/>
          <w:sz w:val="21"/>
          <w:szCs w:val="21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pete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tes</w:t>
      </w:r>
      <w:r>
        <w:rPr>
          <w:rFonts w:ascii="Raleigh Md BT" w:hAnsi="Raleigh Md BT" w:cs="Raleigh Md BT" w:eastAsia="Raleigh Md BT"/>
          <w:sz w:val="21"/>
          <w:szCs w:val="21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razón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3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ater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trate.”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81" w:after="0" w:line="240" w:lineRule="auto"/>
        <w:ind w:left="5461" w:right="5437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255.949997pt;margin-top:58.976223pt;width:24.34pt;height:.1pt;mso-position-horizontal-relative:page;mso-position-vertical-relative:paragraph;z-index:-217" coordorigin="5119,1180" coordsize="487,2">
            <v:shape style="position:absolute;left:5119;top:1180;width:487;height:2" coordorigin="5119,1180" coordsize="487,0" path="m5119,1180l5606,1180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258.289978pt;margin-top:65.526215pt;width:24.34pt;height:.1pt;mso-position-horizontal-relative:page;mso-position-vertical-relative:paragraph;z-index:-216" coordorigin="5166,1311" coordsize="487,2">
            <v:shape style="position:absolute;left:5166;top:1311;width:487;height:2" coordorigin="5166,1311" coordsize="487,0" path="m5166,1311l5653,1311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102.76622pt;width:23.34pt;height:.1pt;mso-position-horizontal-relative:page;mso-position-vertical-relative:paragraph;z-index:-215" coordorigin="3348,2055" coordsize="467,2">
            <v:shape style="position:absolute;left:3348;top:2055;width:467;height:2" coordorigin="3348,2055" coordsize="467,0" path="m3348,2055l3815,2055e" filled="f" stroked="t" strokeweight=".4pt" strokecolor="#0000F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155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ADOLFO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CORDOBÉS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SÁNCHEZ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JGL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0" w:after="0" w:line="134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03-07-2023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13:17:19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03-07-2023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13:19:19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7" w:right="1221" w:firstLine="-32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2023-037645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E7E5D20806E90706429F50AFB18D0E2D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https://sede.aytolalaguna.es//publico/documento/E7E5D20806E90706429F50AFB18D0E2D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04-07-2023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07:07:45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25-10-2023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09:59:34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1900" w:h="16840"/>
          <w:pgMar w:top="1580" w:bottom="280" w:left="400" w:right="400"/>
        </w:sectPr>
      </w:pPr>
      <w:rPr/>
    </w:p>
    <w:p>
      <w:pPr>
        <w:spacing w:before="71" w:after="0" w:line="249" w:lineRule="auto"/>
        <w:ind w:left="1697" w:right="1373" w:firstLine="642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ob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ocal,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5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5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lo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prop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esto,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A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C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UE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R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DA</w:t>
      </w:r>
      <w:r>
        <w:rPr>
          <w:rFonts w:ascii="Raleigh XBd BT" w:hAnsi="Raleigh XBd BT" w:cs="Raleigh XBd BT" w:eastAsia="Raleigh XB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probar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scr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pro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3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esta.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pgSz w:w="11900" w:h="16840"/>
          <w:pgMar w:top="1260" w:bottom="280" w:left="400" w:right="4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61" w:right="1760"/>
        <w:jc w:val="center"/>
        <w:rPr>
          <w:rFonts w:ascii="Raleigh XBd BT" w:hAnsi="Raleigh XBd BT" w:cs="Raleigh XBd BT" w:eastAsia="Raleigh XBd BT"/>
          <w:sz w:val="21"/>
          <w:szCs w:val="21"/>
        </w:rPr>
      </w:pPr>
      <w:rPr/>
      <w:r>
        <w:rPr>
          <w:rFonts w:ascii="Raleigh XBd BT" w:hAnsi="Raleigh XBd BT" w:cs="Raleigh XBd BT" w:eastAsia="Raleigh XBd BT"/>
          <w:sz w:val="21"/>
          <w:szCs w:val="21"/>
          <w:spacing w:val="-1"/>
          <w:w w:val="103"/>
        </w:rPr>
        <w:t>C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Ú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3"/>
        </w:rPr>
        <w:t>M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3"/>
        </w:rPr>
        <w:t>P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LA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3"/>
        </w:rPr>
        <w:t>S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E.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</w:r>
    </w:p>
    <w:p>
      <w:pPr>
        <w:spacing w:before="10" w:after="0" w:line="240" w:lineRule="auto"/>
        <w:ind w:left="1697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-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3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ID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8" w:after="0" w:line="237" w:lineRule="exact"/>
        <w:ind w:left="1697" w:right="-73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o.: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eray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ér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ez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érez.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47" w:lineRule="auto"/>
        <w:ind w:right="1376" w:firstLine="644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ecretar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ta.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o.: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obés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á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ez.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1580" w:bottom="280" w:left="400" w:right="400"/>
          <w:cols w:num="2" w:equalWidth="0">
            <w:col w:w="4634" w:space="2178"/>
            <w:col w:w="4288"/>
          </w:cols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1" w:after="0" w:line="240" w:lineRule="auto"/>
        <w:ind w:left="5461" w:right="5437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7" w:after="0" w:line="130" w:lineRule="exact"/>
              <w:ind w:left="60" w:right="286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ADOLFO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CORDOBÉS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SÁNCHEZ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JGL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03-07-2023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13:17:19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03-07-2023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13:19:19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7" w:right="1221" w:firstLine="-32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2023-037645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E7E5D20806E90706429F50AFB18D0E2D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https://sede.aytolalaguna.es//publico/documento/E7E5D20806E90706429F50AFB18D0E2D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04-07-2023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07:07:45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2/2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25-10-2023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09:59:34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type w:val="continuous"/>
      <w:pgSz w:w="11900" w:h="16840"/>
      <w:pgMar w:top="1580" w:bottom="28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Raleigh XBd BT">
    <w:altName w:val="Raleigh XBd BT"/>
    <w:charset w:val="0"/>
    <w:family w:val="roman"/>
    <w:pitch w:val="variable"/>
  </w:font>
  <w:font w:name="Raleigh Md BT">
    <w:altName w:val="Raleigh Md BT"/>
    <w:charset w:val="0"/>
    <w:family w:val="roman"/>
    <w:pitch w:val="variable"/>
  </w:font>
  <w:font w:name="Raleigh BT">
    <w:altName w:val="Raleigh B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2025-04-03T13:13:04Z</dcterms:created>
  <dcterms:modified xsi:type="dcterms:W3CDTF">2025-04-03T13:13:04Z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LastSaved">
    <vt:filetime>2025-04-03T00:00:00Z</vt:filetime>
  </property>
</Properties>
</file>